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3FADDFE3" w:rsidR="00B7288D" w:rsidRPr="00727FC9" w:rsidRDefault="00B7288D" w:rsidP="00727FC9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00727FC9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11C3E0B9" w14:textId="77777777" w:rsidTr="00727FC9">
        <w:trPr>
          <w:trHeight w:val="491"/>
        </w:trPr>
        <w:tc>
          <w:tcPr>
            <w:tcW w:w="1696" w:type="dxa"/>
          </w:tcPr>
          <w:p w14:paraId="0ECA21B0" w14:textId="07426BAC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AF2BA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 w:rsidR="00C52F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1D3D6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7B7B083E" w14:textId="7C55C218" w:rsidR="00B7288D" w:rsidRPr="00727FC9" w:rsidRDefault="005B3AD8" w:rsidP="005B3AD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="00A92F5A" w:rsidRPr="00727FC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</w:t>
            </w:r>
          </w:p>
        </w:tc>
        <w:tc>
          <w:tcPr>
            <w:tcW w:w="2552" w:type="dxa"/>
          </w:tcPr>
          <w:p w14:paraId="39F83247" w14:textId="44A7A869" w:rsidR="00B7288D" w:rsidRPr="00BE31D1" w:rsidRDefault="001B611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417211E9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025E98A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7D416D" w14:textId="7F22AC13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="00E904D6" w:rsidRPr="00727FC9">
              <w:rPr>
                <w:rFonts w:ascii="Calibri" w:hAnsi="Calibri" w:cs="Calibri"/>
                <w:sz w:val="24"/>
                <w:szCs w:val="24"/>
              </w:rPr>
              <w:t>- pay</w:t>
            </w:r>
            <w:r w:rsidRPr="00727FC9">
              <w:rPr>
                <w:rFonts w:ascii="Calibri" w:hAnsi="Calibri" w:cs="Calibri"/>
                <w:sz w:val="24"/>
                <w:szCs w:val="24"/>
              </w:rPr>
              <w:t xml:space="preserve"> £25 per person, per session</w:t>
            </w:r>
          </w:p>
          <w:p w14:paraId="3543DAD3" w14:textId="77777777" w:rsidR="00B7288D" w:rsidRPr="00727FC9" w:rsidRDefault="00B7288D" w:rsidP="00B728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2E9D88" w14:textId="063B6138" w:rsidR="00B7288D" w:rsidRPr="00BE31D1" w:rsidRDefault="00E904D6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B7288D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B7288D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225E2BD2" w14:textId="091FFD20" w:rsidR="00B7288D" w:rsidRPr="00815438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81543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8335F3" w14:textId="77777777" w:rsidTr="00727FC9">
        <w:trPr>
          <w:trHeight w:val="707"/>
        </w:trPr>
        <w:tc>
          <w:tcPr>
            <w:tcW w:w="1696" w:type="dxa"/>
          </w:tcPr>
          <w:p w14:paraId="2290CCFC" w14:textId="0104140D" w:rsidR="00B7288D" w:rsidRPr="00BE31D1" w:rsidRDefault="00CE732C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5B3AD8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2814A6B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4D1CD7" w14:textId="604E6EC7" w:rsidR="00B7288D" w:rsidRPr="00727FC9" w:rsidRDefault="0005286E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40587" w:rsidRPr="00727FC9">
              <w:rPr>
                <w:rFonts w:ascii="Calibri" w:hAnsi="Calibri" w:cs="Calibri"/>
                <w:b/>
                <w:bCs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185833D5" w14:textId="373CAEBE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0AC9300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634502A4" w14:textId="32492F84" w:rsidR="00B7288D" w:rsidRPr="00815438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81543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7D2F335E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 xml:space="preserve">PSA on Tour 2025 -2026 – </w:t>
      </w:r>
      <w:r w:rsidR="00E74535">
        <w:rPr>
          <w:b/>
          <w:bCs/>
          <w:sz w:val="28"/>
          <w:szCs w:val="28"/>
        </w:rPr>
        <w:t xml:space="preserve">RE &amp; Spirituality </w:t>
      </w:r>
      <w:r w:rsidR="00FB7C6A">
        <w:rPr>
          <w:b/>
          <w:bCs/>
          <w:sz w:val="28"/>
          <w:szCs w:val="28"/>
        </w:rPr>
        <w:t>Course booking links</w:t>
      </w: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31668DD4" w:rsidR="00277C36" w:rsidRPr="00727FC9" w:rsidRDefault="0020681B" w:rsidP="00727FC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>Ballards Ash Sports Ground, Malmesbury Road Royal Wootton Bassett Wiltshire SN4 8DS</w:t>
            </w:r>
          </w:p>
        </w:tc>
      </w:tr>
      <w:tr w:rsidR="00FB7C6A" w:rsidRPr="0006027E" w14:paraId="66CBEE53" w14:textId="32DDDDA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7CDACBF4" w14:textId="79977EC2" w:rsidTr="00E74535">
        <w:trPr>
          <w:trHeight w:val="690"/>
        </w:trPr>
        <w:tc>
          <w:tcPr>
            <w:tcW w:w="1696" w:type="dxa"/>
          </w:tcPr>
          <w:p w14:paraId="69069157" w14:textId="5D65A7C7" w:rsidR="006F71B8" w:rsidRPr="00BE31D1" w:rsidRDefault="006F71B8" w:rsidP="006F71B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05286E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3EE4C155" w14:textId="5CE219D9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D9BAD5" w14:textId="68040B94" w:rsidR="00FB7C6A" w:rsidRPr="008E5FF9" w:rsidRDefault="0005286E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="00FE5D26"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03E17F3C" w14:textId="227DFE84" w:rsidR="00FB7C6A" w:rsidRPr="008720A6" w:rsidRDefault="001B611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517A4BED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BBF9345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81A58A" w14:textId="2D42508D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="00E904D6" w:rsidRPr="00727FC9">
              <w:rPr>
                <w:rFonts w:ascii="Calibri" w:hAnsi="Calibri" w:cs="Calibri"/>
                <w:sz w:val="24"/>
                <w:szCs w:val="24"/>
              </w:rPr>
              <w:t>- pay</w:t>
            </w:r>
            <w:r w:rsidRPr="00727FC9">
              <w:rPr>
                <w:rFonts w:ascii="Calibri" w:hAnsi="Calibri" w:cs="Calibri"/>
                <w:sz w:val="24"/>
                <w:szCs w:val="24"/>
              </w:rPr>
              <w:t xml:space="preserve"> £25 per person, per session</w:t>
            </w:r>
          </w:p>
          <w:p w14:paraId="0BB8996B" w14:textId="77777777" w:rsidR="00E74535" w:rsidRPr="00727FC9" w:rsidRDefault="00E74535" w:rsidP="00E7453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CDCE7E" w14:textId="2AD3AFA6" w:rsidR="00FB7C6A" w:rsidRPr="008720A6" w:rsidRDefault="00E904D6" w:rsidP="00E7453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E74535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E74535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43E6CD84" w14:textId="3680C37C" w:rsidR="00FB7C6A" w:rsidRPr="0005286E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05286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FB7C6A" w:rsidRPr="0006027E" w14:paraId="74730E22" w14:textId="14779992" w:rsidTr="00E74535">
        <w:trPr>
          <w:trHeight w:val="683"/>
        </w:trPr>
        <w:tc>
          <w:tcPr>
            <w:tcW w:w="1696" w:type="dxa"/>
          </w:tcPr>
          <w:p w14:paraId="365A4F2A" w14:textId="058EC601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419BC896" w14:textId="6B7CC4A6" w:rsidR="00FB7C6A" w:rsidRPr="008E5FF9" w:rsidRDefault="0005286E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826D4"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106B0387" w14:textId="3B2AD796" w:rsidR="00FB7C6A" w:rsidRPr="008720A6" w:rsidRDefault="009C799E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3620F180" w14:textId="77777777" w:rsidR="00FB7C6A" w:rsidRPr="008720A6" w:rsidRDefault="00FB7C6A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B4B2FCF" w14:textId="401E6873" w:rsidR="00FB7C6A" w:rsidRPr="0005286E" w:rsidRDefault="00CA56D3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05286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D88C61C" w:rsidR="00277C36" w:rsidRPr="00E74535" w:rsidRDefault="005D235B" w:rsidP="00E74535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7B1B24" w:rsidRPr="0006027E" w14:paraId="642577A6" w14:textId="77777777" w:rsidTr="00E74535">
        <w:trPr>
          <w:trHeight w:val="690"/>
        </w:trPr>
        <w:tc>
          <w:tcPr>
            <w:tcW w:w="1696" w:type="dxa"/>
          </w:tcPr>
          <w:p w14:paraId="5EE64D0C" w14:textId="2D7DB0FE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20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4426AA37" w14:textId="1DBD9DFF" w:rsidR="007B1B24" w:rsidRPr="008E5FF9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1A5CC631" w14:textId="2FA93FFF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270DE345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AD496D2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AADE71" w14:textId="1C1EEA19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Pr="00727FC9">
              <w:rPr>
                <w:rFonts w:ascii="Calibri" w:hAnsi="Calibri" w:cs="Calibri"/>
                <w:sz w:val="24"/>
                <w:szCs w:val="24"/>
              </w:rPr>
              <w:t>- pay £25 per person, per session</w:t>
            </w:r>
          </w:p>
          <w:p w14:paraId="3E245AF6" w14:textId="77777777" w:rsidR="007B1B24" w:rsidRPr="00727FC9" w:rsidRDefault="007B1B24" w:rsidP="007B1B2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C00D7" w14:textId="5D8B2992" w:rsidR="007B1B24" w:rsidRPr="008720A6" w:rsidRDefault="00445909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27FC9">
              <w:rPr>
                <w:rFonts w:ascii="Calibri" w:hAnsi="Calibri" w:cs="Calibri"/>
                <w:color w:val="7030A0"/>
                <w:sz w:val="24"/>
                <w:szCs w:val="24"/>
              </w:rPr>
              <w:t>Non-PSA</w:t>
            </w:r>
            <w:r w:rsidR="007B1B24" w:rsidRPr="00727FC9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/PCSF schools </w:t>
            </w:r>
            <w:r w:rsidR="007B1B24" w:rsidRPr="00727FC9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57293D67" w14:textId="6073A7AA" w:rsidR="007B1B24" w:rsidRPr="007B1B24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7B1B24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7B1B24" w:rsidRPr="0006027E" w14:paraId="753311CF" w14:textId="77777777" w:rsidTr="00E74535">
        <w:trPr>
          <w:trHeight w:val="683"/>
        </w:trPr>
        <w:tc>
          <w:tcPr>
            <w:tcW w:w="1696" w:type="dxa"/>
          </w:tcPr>
          <w:p w14:paraId="0ACABF01" w14:textId="069C28F1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430 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4678" w:type="dxa"/>
          </w:tcPr>
          <w:p w14:paraId="1F0E3A25" w14:textId="08A1C858" w:rsidR="007B1B24" w:rsidRPr="008E5FF9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7FD95A6E" w14:textId="28B06D2E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506F289E" w14:textId="77777777" w:rsidR="007B1B24" w:rsidRPr="008720A6" w:rsidRDefault="007B1B24" w:rsidP="007B1B2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3761C93" w14:textId="5DB9F642" w:rsidR="007B1B24" w:rsidRPr="007B1B24" w:rsidRDefault="007B1B24" w:rsidP="007B1B24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Pr="007B1B24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FD286C" w14:textId="69461AFF" w:rsidR="005D235B" w:rsidRPr="008E5FF9" w:rsidRDefault="00AE1DB7" w:rsidP="008E5FF9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Ballards Ash Sports Ground, Malmesbury Road Royal Wootton Bassett Wiltshire SN4 8DS</w:t>
            </w:r>
          </w:p>
        </w:tc>
      </w:tr>
      <w:tr w:rsidR="00277C36" w:rsidRPr="0006027E" w14:paraId="7EE282A5" w14:textId="77777777" w:rsidTr="00E74535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445909" w:rsidRPr="0006027E" w14:paraId="27D703C9" w14:textId="77777777" w:rsidTr="00E74535">
        <w:trPr>
          <w:trHeight w:val="491"/>
        </w:trPr>
        <w:tc>
          <w:tcPr>
            <w:tcW w:w="1696" w:type="dxa"/>
          </w:tcPr>
          <w:p w14:paraId="52BAEA7A" w14:textId="154AEEE3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67C231F2" w14:textId="3786CE9E" w:rsidR="00445909" w:rsidRPr="008E5FF9" w:rsidRDefault="00445909" w:rsidP="00445909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2002F2C6" w14:textId="77777777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5103" w:type="dxa"/>
            <w:vMerge w:val="restart"/>
          </w:tcPr>
          <w:p w14:paraId="279B1F11" w14:textId="77777777" w:rsidR="00445909" w:rsidRPr="00E74535" w:rsidRDefault="00445909" w:rsidP="00445909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0503A1C0" w14:textId="77777777" w:rsidR="00445909" w:rsidRPr="00E74535" w:rsidRDefault="00445909" w:rsidP="0044590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60FCAB" w14:textId="3EC69D2E" w:rsidR="00445909" w:rsidRPr="00E74535" w:rsidRDefault="00445909" w:rsidP="00445909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£25 per person, per session</w:t>
            </w:r>
          </w:p>
          <w:p w14:paraId="5ECA159E" w14:textId="77777777" w:rsidR="00445909" w:rsidRPr="00E74535" w:rsidRDefault="00445909" w:rsidP="0044590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AC4503" w14:textId="6FC94D78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Non-PSA/PCSF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30E04C2C" w14:textId="040E22BF" w:rsidR="00445909" w:rsidRPr="00445909" w:rsidRDefault="00445909" w:rsidP="00445909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5" w:history="1">
              <w:r w:rsidRPr="00445909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445909" w:rsidRPr="0006027E" w14:paraId="6CC4C063" w14:textId="77777777" w:rsidTr="00E74535">
        <w:trPr>
          <w:trHeight w:val="707"/>
        </w:trPr>
        <w:tc>
          <w:tcPr>
            <w:tcW w:w="1696" w:type="dxa"/>
          </w:tcPr>
          <w:p w14:paraId="5FD64C4F" w14:textId="76BB264B" w:rsidR="00445909" w:rsidRPr="00BE31D1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1974C132" w14:textId="77777777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245DA0" w14:textId="3341AB1E" w:rsidR="00445909" w:rsidRPr="008E5FF9" w:rsidRDefault="00445909" w:rsidP="00445909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2128A163" w14:textId="77777777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5103" w:type="dxa"/>
            <w:vMerge/>
          </w:tcPr>
          <w:p w14:paraId="2EC419C6" w14:textId="77777777" w:rsidR="00445909" w:rsidRPr="008720A6" w:rsidRDefault="00445909" w:rsidP="0044590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41D8D5C" w14:textId="0D2BC6BD" w:rsidR="00445909" w:rsidRPr="00445909" w:rsidRDefault="00445909" w:rsidP="00445909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445909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552"/>
        <w:gridCol w:w="5103"/>
        <w:gridCol w:w="1359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6AA3C299" w:rsidR="00277C36" w:rsidRPr="008E5FF9" w:rsidRDefault="000C197A" w:rsidP="008E5FF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E74535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78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5103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359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D06A88" w:rsidRPr="0006027E" w14:paraId="5816020F" w14:textId="77777777" w:rsidTr="00E74535">
        <w:trPr>
          <w:trHeight w:val="690"/>
        </w:trPr>
        <w:tc>
          <w:tcPr>
            <w:tcW w:w="1696" w:type="dxa"/>
          </w:tcPr>
          <w:p w14:paraId="1D0C0EED" w14:textId="61E8B157" w:rsidR="00D06A88" w:rsidRPr="00BE31D1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0B733895" w14:textId="38D6A1DB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E4E6692" w14:textId="1AF66138" w:rsidR="00D06A88" w:rsidRPr="008E5FF9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B3AD8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Focus:</w:t>
            </w:r>
            <w:r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 xml:space="preserve">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2552" w:type="dxa"/>
          </w:tcPr>
          <w:p w14:paraId="00C1E2F5" w14:textId="43697FCC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5103" w:type="dxa"/>
            <w:vMerge w:val="restart"/>
          </w:tcPr>
          <w:p w14:paraId="01E20C7B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PSA subscribing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– no extra cost</w:t>
            </w:r>
          </w:p>
          <w:p w14:paraId="58056954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A6A085" w14:textId="0507720C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£25 per person, per session</w:t>
            </w:r>
          </w:p>
          <w:p w14:paraId="2D68F977" w14:textId="77777777" w:rsidR="00D06A88" w:rsidRPr="00E74535" w:rsidRDefault="00D06A88" w:rsidP="00D06A8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2C8468" w14:textId="152575BD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4535">
              <w:rPr>
                <w:rFonts w:ascii="Calibri" w:hAnsi="Calibri" w:cs="Calibri"/>
                <w:color w:val="7030A0"/>
                <w:sz w:val="24"/>
                <w:szCs w:val="24"/>
              </w:rPr>
              <w:t xml:space="preserve">Non-PSA/PCSF schools </w:t>
            </w:r>
            <w:r w:rsidRPr="00E74535">
              <w:rPr>
                <w:rFonts w:ascii="Calibri" w:hAnsi="Calibri" w:cs="Calibri"/>
                <w:sz w:val="24"/>
                <w:szCs w:val="24"/>
              </w:rPr>
              <w:t>- pay £50 per person, per session</w:t>
            </w:r>
          </w:p>
        </w:tc>
        <w:tc>
          <w:tcPr>
            <w:tcW w:w="1359" w:type="dxa"/>
          </w:tcPr>
          <w:p w14:paraId="2BE0547D" w14:textId="6CE975A4" w:rsidR="00D06A88" w:rsidRPr="00D06A88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7" w:history="1">
              <w:r w:rsidRPr="00D06A8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D06A88" w:rsidRPr="0006027E" w14:paraId="638A256E" w14:textId="77777777" w:rsidTr="00E74535">
        <w:trPr>
          <w:trHeight w:val="683"/>
        </w:trPr>
        <w:tc>
          <w:tcPr>
            <w:tcW w:w="1696" w:type="dxa"/>
          </w:tcPr>
          <w:p w14:paraId="12DB68DC" w14:textId="3DE8E741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14:paraId="065272A7" w14:textId="05C73183" w:rsidR="00D06A88" w:rsidRPr="008E5FF9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5286E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8E5FF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2552" w:type="dxa"/>
          </w:tcPr>
          <w:p w14:paraId="24052306" w14:textId="6FB3021E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5103" w:type="dxa"/>
            <w:vMerge/>
          </w:tcPr>
          <w:p w14:paraId="741D530D" w14:textId="77777777" w:rsidR="00D06A88" w:rsidRPr="008720A6" w:rsidRDefault="00D06A88" w:rsidP="00D06A8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4080A91" w14:textId="49E8877F" w:rsidR="00D06A88" w:rsidRPr="00D06A88" w:rsidRDefault="00D06A88" w:rsidP="00D06A8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8" w:history="1">
              <w:r w:rsidRPr="00D06A88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E74535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5286E"/>
    <w:rsid w:val="00067FA2"/>
    <w:rsid w:val="00075F9C"/>
    <w:rsid w:val="00077F2A"/>
    <w:rsid w:val="00085D82"/>
    <w:rsid w:val="000B0111"/>
    <w:rsid w:val="000C197A"/>
    <w:rsid w:val="000C79AC"/>
    <w:rsid w:val="0014631D"/>
    <w:rsid w:val="00196B1F"/>
    <w:rsid w:val="001B180A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15ED6"/>
    <w:rsid w:val="00334008"/>
    <w:rsid w:val="00334EDC"/>
    <w:rsid w:val="00360E00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45909"/>
    <w:rsid w:val="004653EE"/>
    <w:rsid w:val="00465EF0"/>
    <w:rsid w:val="00484678"/>
    <w:rsid w:val="004A577C"/>
    <w:rsid w:val="004B4537"/>
    <w:rsid w:val="004E0DE6"/>
    <w:rsid w:val="004F6B61"/>
    <w:rsid w:val="00505A5B"/>
    <w:rsid w:val="00547BB5"/>
    <w:rsid w:val="0055697A"/>
    <w:rsid w:val="005638A8"/>
    <w:rsid w:val="005674EE"/>
    <w:rsid w:val="005A5F79"/>
    <w:rsid w:val="005B0F3A"/>
    <w:rsid w:val="005B327B"/>
    <w:rsid w:val="005B3AD8"/>
    <w:rsid w:val="005B3CD8"/>
    <w:rsid w:val="005C4FE7"/>
    <w:rsid w:val="005D1405"/>
    <w:rsid w:val="005D235B"/>
    <w:rsid w:val="005E26A6"/>
    <w:rsid w:val="005E736E"/>
    <w:rsid w:val="006364AE"/>
    <w:rsid w:val="0064083D"/>
    <w:rsid w:val="00655156"/>
    <w:rsid w:val="00663D2C"/>
    <w:rsid w:val="006A01CC"/>
    <w:rsid w:val="006A1E3B"/>
    <w:rsid w:val="006F0C36"/>
    <w:rsid w:val="006F71B8"/>
    <w:rsid w:val="00707C73"/>
    <w:rsid w:val="00727FC9"/>
    <w:rsid w:val="00743AF3"/>
    <w:rsid w:val="00761BE3"/>
    <w:rsid w:val="00787150"/>
    <w:rsid w:val="007B1B24"/>
    <w:rsid w:val="007E1328"/>
    <w:rsid w:val="007E3880"/>
    <w:rsid w:val="007F43CF"/>
    <w:rsid w:val="00815438"/>
    <w:rsid w:val="0084574D"/>
    <w:rsid w:val="008720A6"/>
    <w:rsid w:val="008A0025"/>
    <w:rsid w:val="008A06EF"/>
    <w:rsid w:val="008A1F02"/>
    <w:rsid w:val="008B36BB"/>
    <w:rsid w:val="008E5FF9"/>
    <w:rsid w:val="008F50D7"/>
    <w:rsid w:val="0090101D"/>
    <w:rsid w:val="00907F97"/>
    <w:rsid w:val="00925942"/>
    <w:rsid w:val="009A34DC"/>
    <w:rsid w:val="009C799E"/>
    <w:rsid w:val="009D19AF"/>
    <w:rsid w:val="00A032EB"/>
    <w:rsid w:val="00A042CE"/>
    <w:rsid w:val="00A16121"/>
    <w:rsid w:val="00A16302"/>
    <w:rsid w:val="00A414FA"/>
    <w:rsid w:val="00A43276"/>
    <w:rsid w:val="00A64FF5"/>
    <w:rsid w:val="00A92F5A"/>
    <w:rsid w:val="00AE1C6A"/>
    <w:rsid w:val="00AE1DB7"/>
    <w:rsid w:val="00AE2DE3"/>
    <w:rsid w:val="00AF1F8D"/>
    <w:rsid w:val="00AF2BA8"/>
    <w:rsid w:val="00B43916"/>
    <w:rsid w:val="00B7157D"/>
    <w:rsid w:val="00B7288D"/>
    <w:rsid w:val="00B84C6E"/>
    <w:rsid w:val="00BA40C2"/>
    <w:rsid w:val="00BD33C0"/>
    <w:rsid w:val="00BE31D1"/>
    <w:rsid w:val="00BF0304"/>
    <w:rsid w:val="00C049D1"/>
    <w:rsid w:val="00C460B1"/>
    <w:rsid w:val="00C52FCC"/>
    <w:rsid w:val="00C66C1B"/>
    <w:rsid w:val="00CA56D3"/>
    <w:rsid w:val="00CB181F"/>
    <w:rsid w:val="00CB2D32"/>
    <w:rsid w:val="00CB3690"/>
    <w:rsid w:val="00CE732C"/>
    <w:rsid w:val="00CF4DE6"/>
    <w:rsid w:val="00D06A88"/>
    <w:rsid w:val="00D25501"/>
    <w:rsid w:val="00D42473"/>
    <w:rsid w:val="00D73DB4"/>
    <w:rsid w:val="00D75BB5"/>
    <w:rsid w:val="00D84A5A"/>
    <w:rsid w:val="00E228C2"/>
    <w:rsid w:val="00E24E66"/>
    <w:rsid w:val="00E449D8"/>
    <w:rsid w:val="00E54C06"/>
    <w:rsid w:val="00E7256A"/>
    <w:rsid w:val="00E74535"/>
    <w:rsid w:val="00E904D6"/>
    <w:rsid w:val="00EA7E16"/>
    <w:rsid w:val="00ED2B57"/>
    <w:rsid w:val="00F054A1"/>
    <w:rsid w:val="00F51C4F"/>
    <w:rsid w:val="00F52168"/>
    <w:rsid w:val="00F66570"/>
    <w:rsid w:val="00F96941"/>
    <w:rsid w:val="00F96F5B"/>
    <w:rsid w:val="00FB4B40"/>
    <w:rsid w:val="00FB7C6A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E6603EE8-6908-4A14-BDD6-2DE4A6A7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B3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LD-a-REF-26th-february-2026-1" TargetMode="External"/><Relationship Id="rId18" Type="http://schemas.openxmlformats.org/officeDocument/2006/relationships/hyperlink" Target="https://sdbe-onlinelearning.thinkific.com/courses/psa-LLD-a-Spirituality-11th-june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a-spirituality-5th-february-2026-2" TargetMode="External"/><Relationship Id="rId17" Type="http://schemas.openxmlformats.org/officeDocument/2006/relationships/hyperlink" Target="https://sdbe-onlinelearning.thinkific.com/courses/psa-local-learning-day-a-RE-11th-june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LD-b-Spirituality-12th-march-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a-RFocus-5th-february-2026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LD-b-REF-12th-march-2026" TargetMode="External"/><Relationship Id="rId10" Type="http://schemas.openxmlformats.org/officeDocument/2006/relationships/hyperlink" Target="https://sdbe-onlinelearning.thinkific.com/courses/psa-LLD-b-Spirituality-22nd-january-2026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RE-22nd-january-2026-2" TargetMode="External"/><Relationship Id="rId14" Type="http://schemas.openxmlformats.org/officeDocument/2006/relationships/hyperlink" Target="https://sdbe-onlinelearning.thinkific.com/courses/psa-LLD-a-Spirituality-26th-february-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5a4ec403002ef304feb68b2e2d75b8aa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7b8e3a6232dd2d1c8a02b2f2ab48fb76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92986D-4436-492F-A4B2-1A90252B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17</TotalTime>
  <Pages>1</Pages>
  <Words>651</Words>
  <Characters>3277</Characters>
  <Application>Microsoft Office Word</Application>
  <DocSecurity>0</DocSecurity>
  <Lines>234</Lines>
  <Paragraphs>145</Paragraphs>
  <ScaleCrop>false</ScaleCrop>
  <Company/>
  <LinksUpToDate>false</LinksUpToDate>
  <CharactersWithSpaces>3783</CharactersWithSpaces>
  <SharedDoc>false</SharedDoc>
  <HLinks>
    <vt:vector size="60" baseType="variant">
      <vt:variant>
        <vt:i4>2883687</vt:i4>
      </vt:variant>
      <vt:variant>
        <vt:i4>27</vt:i4>
      </vt:variant>
      <vt:variant>
        <vt:i4>0</vt:i4>
      </vt:variant>
      <vt:variant>
        <vt:i4>5</vt:i4>
      </vt:variant>
      <vt:variant>
        <vt:lpwstr>https://sdbe-onlinelearning.thinkific.com/courses/psa-LLD-a-Spirituality-11th-june-2026</vt:lpwstr>
      </vt:variant>
      <vt:variant>
        <vt:lpwstr/>
      </vt:variant>
      <vt:variant>
        <vt:i4>5242946</vt:i4>
      </vt:variant>
      <vt:variant>
        <vt:i4>24</vt:i4>
      </vt:variant>
      <vt:variant>
        <vt:i4>0</vt:i4>
      </vt:variant>
      <vt:variant>
        <vt:i4>5</vt:i4>
      </vt:variant>
      <vt:variant>
        <vt:lpwstr>https://sdbe-onlinelearning.thinkific.com/courses/psa-local-learning-day-a-RE-11th-june-2026</vt:lpwstr>
      </vt:variant>
      <vt:variant>
        <vt:lpwstr/>
      </vt:variant>
      <vt:variant>
        <vt:i4>1376265</vt:i4>
      </vt:variant>
      <vt:variant>
        <vt:i4>21</vt:i4>
      </vt:variant>
      <vt:variant>
        <vt:i4>0</vt:i4>
      </vt:variant>
      <vt:variant>
        <vt:i4>5</vt:i4>
      </vt:variant>
      <vt:variant>
        <vt:lpwstr>https://sdbe-onlinelearning.thinkific.com/courses/psa-LLD-b-Spirituality-12th-march-2026</vt:lpwstr>
      </vt:variant>
      <vt:variant>
        <vt:lpwstr/>
      </vt:variant>
      <vt:variant>
        <vt:i4>3539060</vt:i4>
      </vt:variant>
      <vt:variant>
        <vt:i4>18</vt:i4>
      </vt:variant>
      <vt:variant>
        <vt:i4>0</vt:i4>
      </vt:variant>
      <vt:variant>
        <vt:i4>5</vt:i4>
      </vt:variant>
      <vt:variant>
        <vt:lpwstr>https://sdbe-onlinelearning.thinkific.com/courses/psa-LLD-b-REF-12th-march-2026</vt:lpwstr>
      </vt:variant>
      <vt:variant>
        <vt:lpwstr/>
      </vt:variant>
      <vt:variant>
        <vt:i4>3145831</vt:i4>
      </vt:variant>
      <vt:variant>
        <vt:i4>15</vt:i4>
      </vt:variant>
      <vt:variant>
        <vt:i4>0</vt:i4>
      </vt:variant>
      <vt:variant>
        <vt:i4>5</vt:i4>
      </vt:variant>
      <vt:variant>
        <vt:lpwstr>https://sdbe-onlinelearning.thinkific.com/courses/psa-LLD-a-Spirituality-26th-february-2026</vt:lpwstr>
      </vt:variant>
      <vt:variant>
        <vt:lpwstr/>
      </vt:variant>
      <vt:variant>
        <vt:i4>6029385</vt:i4>
      </vt:variant>
      <vt:variant>
        <vt:i4>12</vt:i4>
      </vt:variant>
      <vt:variant>
        <vt:i4>0</vt:i4>
      </vt:variant>
      <vt:variant>
        <vt:i4>5</vt:i4>
      </vt:variant>
      <vt:variant>
        <vt:lpwstr>https://sdbe-onlinelearning.thinkific.com/courses/psa-LLD-a-REF-26th-february-2026-1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https://sdbe-onlinelearning.thinkific.com/courses/psa-local-learning-day-a-spirituality-5th-february-2026-2</vt:lpwstr>
      </vt:variant>
      <vt:variant>
        <vt:lpwstr/>
      </vt:variant>
      <vt:variant>
        <vt:i4>5242887</vt:i4>
      </vt:variant>
      <vt:variant>
        <vt:i4>6</vt:i4>
      </vt:variant>
      <vt:variant>
        <vt:i4>0</vt:i4>
      </vt:variant>
      <vt:variant>
        <vt:i4>5</vt:i4>
      </vt:variant>
      <vt:variant>
        <vt:lpwstr>https://sdbe-onlinelearning.thinkific.com/courses/psa-LLD-a-RFocus-5th-february-2026</vt:lpwstr>
      </vt:variant>
      <vt:variant>
        <vt:lpwstr/>
      </vt:variant>
      <vt:variant>
        <vt:i4>6815854</vt:i4>
      </vt:variant>
      <vt:variant>
        <vt:i4>3</vt:i4>
      </vt:variant>
      <vt:variant>
        <vt:i4>0</vt:i4>
      </vt:variant>
      <vt:variant>
        <vt:i4>5</vt:i4>
      </vt:variant>
      <vt:variant>
        <vt:lpwstr>https://sdbe-onlinelearning.thinkific.com/courses/psa-LLD-b-Spirituality-22nd-january-2026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https://sdbe-onlinelearning.thinkific.com/courses/psa-local-learning-day-b-RE-22nd-january-2026-2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22</cp:revision>
  <dcterms:created xsi:type="dcterms:W3CDTF">2025-12-02T13:23:00Z</dcterms:created>
  <dcterms:modified xsi:type="dcterms:W3CDTF">2025-12-04T11:46:00Z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