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78DDDC35" w:rsidR="00B7288D" w:rsidRPr="001501F7" w:rsidRDefault="00B7288D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00EF2347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3F194584" w14:textId="77777777" w:rsidTr="00EF2347">
        <w:trPr>
          <w:trHeight w:val="700"/>
        </w:trPr>
        <w:tc>
          <w:tcPr>
            <w:tcW w:w="1696" w:type="dxa"/>
          </w:tcPr>
          <w:p w14:paraId="0FA77FBE" w14:textId="2C77E65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27DC647B" w14:textId="3DDA1BD2" w:rsidR="00B7288D" w:rsidRPr="00BE31D1" w:rsidRDefault="0024058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4D078EF6" w14:textId="2F42F846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5DC9241C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87B3632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9DABE7A" w14:textId="44326E50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7CA55DD" w14:textId="77777777" w:rsidR="00EF2347" w:rsidRPr="008720A6" w:rsidRDefault="00EF2347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4504BF4" w14:textId="3C632FED" w:rsidR="00B7288D" w:rsidRDefault="005B62AA" w:rsidP="00EF2347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EF2347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EF2347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F7D471F" w14:textId="77777777" w:rsidR="006C418E" w:rsidRDefault="006C418E" w:rsidP="00EF2347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60449C3" w14:textId="31896A0A" w:rsidR="001B45C4" w:rsidRPr="00697421" w:rsidRDefault="00697421" w:rsidP="00EF2347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="00F748C6"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Free Governance update place to 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schools with a representative already enrolled on another session that day.</w:t>
            </w:r>
          </w:p>
        </w:tc>
        <w:tc>
          <w:tcPr>
            <w:tcW w:w="1076" w:type="dxa"/>
          </w:tcPr>
          <w:p w14:paraId="5D8E81E0" w14:textId="56243448" w:rsidR="00B7288D" w:rsidRPr="005B62AA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2EA61937" w14:textId="676A62D9" w:rsidR="00925942" w:rsidRDefault="00B7288D" w:rsidP="00EF23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61FCDAF4" w:rsidR="00277C36" w:rsidRPr="001501F7" w:rsidRDefault="0020681B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FB7C6A" w:rsidRPr="0006027E" w14:paraId="66CBEE53" w14:textId="32DDDDA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05A25007" w14:textId="3A537EC5" w:rsidTr="001501F7">
        <w:trPr>
          <w:trHeight w:val="480"/>
        </w:trPr>
        <w:tc>
          <w:tcPr>
            <w:tcW w:w="1696" w:type="dxa"/>
          </w:tcPr>
          <w:p w14:paraId="3882C1A4" w14:textId="39F8C7AB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0B4B821B" w14:textId="16E9E054" w:rsidR="00FB7C6A" w:rsidRPr="008720A6" w:rsidRDefault="005B62A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6ACAEAE5" w14:textId="7B1AD5E5" w:rsidR="00FB7C6A" w:rsidRPr="008720A6" w:rsidRDefault="001B611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1B7E65D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65670622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97BDB31" w14:textId="77777777" w:rsidR="00A16302" w:rsidRPr="008720A6" w:rsidRDefault="00A16302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09B042A" w14:textId="7F226419" w:rsidR="008B36BB" w:rsidRDefault="005B62AA" w:rsidP="00A1630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A1630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A1630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ABB047A" w14:textId="77777777" w:rsidR="00697421" w:rsidRDefault="00697421" w:rsidP="00A1630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1811D4EE" w:rsidR="00697421" w:rsidRPr="008720A6" w:rsidRDefault="00697421" w:rsidP="00A1630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76" w:type="dxa"/>
          </w:tcPr>
          <w:p w14:paraId="30332E53" w14:textId="3344076F" w:rsidR="00FB7C6A" w:rsidRPr="005B62AA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5E3C3B2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14108AA" w:rsidR="00277C36" w:rsidRPr="001501F7" w:rsidRDefault="005D235B" w:rsidP="001501F7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1501F7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4215F1B4" w14:textId="77777777" w:rsidTr="001501F7">
        <w:trPr>
          <w:trHeight w:val="480"/>
        </w:trPr>
        <w:tc>
          <w:tcPr>
            <w:tcW w:w="1696" w:type="dxa"/>
          </w:tcPr>
          <w:p w14:paraId="0AC81FF4" w14:textId="1108965C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0900 -1</w:t>
            </w:r>
            <w:r w:rsidR="00E449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3A7E79C8" w14:textId="704EADBC" w:rsidR="00CA56D3" w:rsidRPr="009A34DC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2112B298" w14:textId="7B006AB5" w:rsidR="00CA56D3" w:rsidRPr="008720A6" w:rsidRDefault="00334008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4EDF8B1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54181F80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61EFEAF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E3FEF22" w14:textId="69B80802" w:rsidR="00CA56D3" w:rsidRDefault="005B62AA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46F5A0CC" w14:textId="77777777" w:rsidR="00E00C2C" w:rsidRDefault="00E00C2C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58267D69" w:rsidR="00E00C2C" w:rsidRPr="008720A6" w:rsidRDefault="00E00C2C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76" w:type="dxa"/>
          </w:tcPr>
          <w:p w14:paraId="24754648" w14:textId="2A497F20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4066"/>
        <w:gridCol w:w="1985"/>
        <w:gridCol w:w="6662"/>
        <w:gridCol w:w="107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FD286C" w14:textId="65788B8E" w:rsidR="005D235B" w:rsidRPr="001501F7" w:rsidRDefault="00AE1DB7" w:rsidP="001501F7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Ballards Ash Sports Ground, </w:t>
            </w:r>
            <w:proofErr w:type="spellStart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Malmesbury</w:t>
            </w:r>
            <w:proofErr w:type="spellEnd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277C36" w:rsidRPr="0006027E" w14:paraId="7EE282A5" w14:textId="77777777" w:rsidTr="00371A05">
        <w:trPr>
          <w:trHeight w:val="365"/>
        </w:trPr>
        <w:tc>
          <w:tcPr>
            <w:tcW w:w="1599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066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7DE9B5D" w14:textId="77777777" w:rsidTr="00371A05">
        <w:trPr>
          <w:trHeight w:val="700"/>
        </w:trPr>
        <w:tc>
          <w:tcPr>
            <w:tcW w:w="1599" w:type="dxa"/>
          </w:tcPr>
          <w:p w14:paraId="1EEF7172" w14:textId="17C3785A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1C6D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066" w:type="dxa"/>
          </w:tcPr>
          <w:p w14:paraId="62DFF7E8" w14:textId="5E15519F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453662C9" w14:textId="334B3D18" w:rsidR="00CA56D3" w:rsidRPr="008720A6" w:rsidRDefault="00B7157D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099DC28B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43CF23E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125DA4A" w14:textId="3C7D451F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14341157" w14:textId="77777777" w:rsidR="006C0E85" w:rsidRPr="008720A6" w:rsidRDefault="006C0E85" w:rsidP="006C0E85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272AB79" w14:textId="77777777" w:rsidR="00CA56D3" w:rsidRDefault="005B62AA" w:rsidP="006C0E85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lastRenderedPageBreak/>
              <w:t>Non-PSA</w:t>
            </w:r>
            <w:r w:rsidR="006C0E85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6C0E85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E00C2C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3ABC730" w14:textId="77777777" w:rsidR="00E00C2C" w:rsidRDefault="00E00C2C" w:rsidP="006C0E85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2789B40" w14:textId="600547CE" w:rsidR="00E00C2C" w:rsidRPr="008720A6" w:rsidRDefault="00E00C2C" w:rsidP="006C0E8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*</w:t>
            </w:r>
            <w:r w:rsidRPr="00697421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Free Governance update place to schools with a representative already enrolled on another session that day.</w:t>
            </w:r>
          </w:p>
        </w:tc>
        <w:tc>
          <w:tcPr>
            <w:tcW w:w="1076" w:type="dxa"/>
          </w:tcPr>
          <w:p w14:paraId="77E8C51B" w14:textId="607C1E02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985"/>
        <w:gridCol w:w="6662"/>
        <w:gridCol w:w="107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66BFA540" w:rsidR="00277C36" w:rsidRPr="001501F7" w:rsidRDefault="000C197A" w:rsidP="001501F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6C0E8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662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3BF6F073" w14:textId="77777777" w:rsidTr="006C0E85">
        <w:trPr>
          <w:trHeight w:val="480"/>
        </w:trPr>
        <w:tc>
          <w:tcPr>
            <w:tcW w:w="1696" w:type="dxa"/>
          </w:tcPr>
          <w:p w14:paraId="6B19FD16" w14:textId="1810B6A7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5B62A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5F0F210A" w14:textId="21C29CC5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B62AA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updates:</w:t>
            </w:r>
            <w:r w:rsidRPr="005B62AA">
              <w:rPr>
                <w:rStyle w:val="normaltextrun"/>
                <w:rFonts w:ascii="Calibri" w:hAnsi="Calibri" w:cs="Calibri"/>
                <w:color w:val="7030A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what’s new and what’s coming next</w:t>
            </w:r>
          </w:p>
        </w:tc>
        <w:tc>
          <w:tcPr>
            <w:tcW w:w="1985" w:type="dxa"/>
          </w:tcPr>
          <w:p w14:paraId="627353C6" w14:textId="199A5AEF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6662" w:type="dxa"/>
          </w:tcPr>
          <w:p w14:paraId="289AE2D1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20A17D03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5B62AA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74C6E048" w14:textId="77777777" w:rsidR="00CA56D3" w:rsidRPr="008720A6" w:rsidRDefault="00CA56D3" w:rsidP="00CA56D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7EA9F372" w:rsidR="00CA56D3" w:rsidRPr="008720A6" w:rsidRDefault="005B62AA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A56D3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A56D3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1B02229F" w14:textId="2A6B8892" w:rsidR="00CA56D3" w:rsidRPr="005B62AA" w:rsidRDefault="00CA56D3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5B62AA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FB7C6A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C197A"/>
    <w:rsid w:val="000C79AC"/>
    <w:rsid w:val="0014631D"/>
    <w:rsid w:val="001501F7"/>
    <w:rsid w:val="00196B1F"/>
    <w:rsid w:val="001B45C4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34008"/>
    <w:rsid w:val="00334EDC"/>
    <w:rsid w:val="00360E00"/>
    <w:rsid w:val="00371A05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653EE"/>
    <w:rsid w:val="00484678"/>
    <w:rsid w:val="004A577C"/>
    <w:rsid w:val="004F6B61"/>
    <w:rsid w:val="00505A5B"/>
    <w:rsid w:val="00547BB5"/>
    <w:rsid w:val="0055697A"/>
    <w:rsid w:val="005638A8"/>
    <w:rsid w:val="005674EE"/>
    <w:rsid w:val="005A5F79"/>
    <w:rsid w:val="005B327B"/>
    <w:rsid w:val="005B3CD8"/>
    <w:rsid w:val="005B62AA"/>
    <w:rsid w:val="005D1405"/>
    <w:rsid w:val="005D235B"/>
    <w:rsid w:val="005E26A6"/>
    <w:rsid w:val="005E736E"/>
    <w:rsid w:val="00610B87"/>
    <w:rsid w:val="006364AE"/>
    <w:rsid w:val="0064083D"/>
    <w:rsid w:val="00655156"/>
    <w:rsid w:val="00663D2C"/>
    <w:rsid w:val="00693BF5"/>
    <w:rsid w:val="00697421"/>
    <w:rsid w:val="006A01CC"/>
    <w:rsid w:val="006A1E3B"/>
    <w:rsid w:val="006C0E85"/>
    <w:rsid w:val="006C418E"/>
    <w:rsid w:val="006F0C36"/>
    <w:rsid w:val="006F71B8"/>
    <w:rsid w:val="00743AF3"/>
    <w:rsid w:val="00761BE3"/>
    <w:rsid w:val="00787150"/>
    <w:rsid w:val="007D4929"/>
    <w:rsid w:val="007F43CF"/>
    <w:rsid w:val="0084574D"/>
    <w:rsid w:val="008720A6"/>
    <w:rsid w:val="008A0025"/>
    <w:rsid w:val="008A06EF"/>
    <w:rsid w:val="008B36BB"/>
    <w:rsid w:val="008F50D7"/>
    <w:rsid w:val="0090101D"/>
    <w:rsid w:val="00907F97"/>
    <w:rsid w:val="00925942"/>
    <w:rsid w:val="009A34DC"/>
    <w:rsid w:val="009C799E"/>
    <w:rsid w:val="009D19AF"/>
    <w:rsid w:val="00A032EB"/>
    <w:rsid w:val="00A042CE"/>
    <w:rsid w:val="00A16302"/>
    <w:rsid w:val="00A414FA"/>
    <w:rsid w:val="00A43276"/>
    <w:rsid w:val="00A64FF5"/>
    <w:rsid w:val="00A92F5A"/>
    <w:rsid w:val="00AE1C6A"/>
    <w:rsid w:val="00AE1DB7"/>
    <w:rsid w:val="00AE2DE3"/>
    <w:rsid w:val="00AF1F8D"/>
    <w:rsid w:val="00B43916"/>
    <w:rsid w:val="00B7157D"/>
    <w:rsid w:val="00B7288D"/>
    <w:rsid w:val="00B84C6E"/>
    <w:rsid w:val="00BA40C2"/>
    <w:rsid w:val="00BD33C0"/>
    <w:rsid w:val="00BE31D1"/>
    <w:rsid w:val="00BF0304"/>
    <w:rsid w:val="00C049D1"/>
    <w:rsid w:val="00C460B1"/>
    <w:rsid w:val="00C52FCC"/>
    <w:rsid w:val="00C66C1B"/>
    <w:rsid w:val="00CA56D3"/>
    <w:rsid w:val="00CB181F"/>
    <w:rsid w:val="00CB2D32"/>
    <w:rsid w:val="00CB3690"/>
    <w:rsid w:val="00CC57C3"/>
    <w:rsid w:val="00CE732C"/>
    <w:rsid w:val="00CF4DE6"/>
    <w:rsid w:val="00D42473"/>
    <w:rsid w:val="00D73DB4"/>
    <w:rsid w:val="00D75BB5"/>
    <w:rsid w:val="00D84A5A"/>
    <w:rsid w:val="00DB44A1"/>
    <w:rsid w:val="00E00C2C"/>
    <w:rsid w:val="00E228C2"/>
    <w:rsid w:val="00E24E66"/>
    <w:rsid w:val="00E449D8"/>
    <w:rsid w:val="00E54C06"/>
    <w:rsid w:val="00E7256A"/>
    <w:rsid w:val="00EA7E16"/>
    <w:rsid w:val="00ED2B57"/>
    <w:rsid w:val="00EF2347"/>
    <w:rsid w:val="00F054A1"/>
    <w:rsid w:val="00F52168"/>
    <w:rsid w:val="00F66570"/>
    <w:rsid w:val="00F748C6"/>
    <w:rsid w:val="00F96941"/>
    <w:rsid w:val="00FB7C6A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B6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LD-a-NGG-11th-june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LD-b-NGG-12th-march-2026-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a-26th-february-202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dbe-onlinelearning.thinkific.com/courses/psa-local-learning-day-a-HTB-5th-february-2026-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NGG-22nd-january-2026-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Props1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3.xml><?xml version="1.0" encoding="utf-8"?>
<ds:datastoreItem xmlns:ds="http://schemas.openxmlformats.org/officeDocument/2006/customXml" ds:itemID="{B117DFCB-0CCB-4844-A18E-1454E3DF3F6C}"/>
</file>

<file path=customXml/itemProps4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48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Links>
    <vt:vector size="150" baseType="variant">
      <vt:variant>
        <vt:i4>7274597</vt:i4>
      </vt:variant>
      <vt:variant>
        <vt:i4>72</vt:i4>
      </vt:variant>
      <vt:variant>
        <vt:i4>0</vt:i4>
      </vt:variant>
      <vt:variant>
        <vt:i4>5</vt:i4>
      </vt:variant>
      <vt:variant>
        <vt:lpwstr>https://sdbe-onlinelearning.thinkific.com/courses/psa-LLD-a-NGG-11th-june-2026</vt:lpwstr>
      </vt:variant>
      <vt:variant>
        <vt:lpwstr/>
      </vt:variant>
      <vt:variant>
        <vt:i4>5242946</vt:i4>
      </vt:variant>
      <vt:variant>
        <vt:i4>69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https://sdbe-onlinelearning.thinkific.com/courses/psa-local-learning-day-a-SIAMS-11th-june-2026</vt:lpwstr>
      </vt:variant>
      <vt:variant>
        <vt:lpwstr/>
      </vt:variant>
      <vt:variant>
        <vt:i4>2883687</vt:i4>
      </vt:variant>
      <vt:variant>
        <vt:i4>63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6357031</vt:i4>
      </vt:variant>
      <vt:variant>
        <vt:i4>60</vt:i4>
      </vt:variant>
      <vt:variant>
        <vt:i4>0</vt:i4>
      </vt:variant>
      <vt:variant>
        <vt:i4>5</vt:i4>
      </vt:variant>
      <vt:variant>
        <vt:lpwstr>https://sdbe-onlinelearning.thinkific.com/courses/psa-LLD-a-HG-11th-june-2026-3</vt:lpwstr>
      </vt:variant>
      <vt:variant>
        <vt:lpwstr/>
      </vt:variant>
      <vt:variant>
        <vt:i4>1179727</vt:i4>
      </vt:variant>
      <vt:variant>
        <vt:i4>57</vt:i4>
      </vt:variant>
      <vt:variant>
        <vt:i4>0</vt:i4>
      </vt:variant>
      <vt:variant>
        <vt:i4>5</vt:i4>
      </vt:variant>
      <vt:variant>
        <vt:lpwstr>https://sdbe-onlinelearning.thinkific.com/courses/psa-local-learning-day-b-HG-12th-march-2026</vt:lpwstr>
      </vt:variant>
      <vt:variant>
        <vt:lpwstr/>
      </vt:variant>
      <vt:variant>
        <vt:i4>1376265</vt:i4>
      </vt:variant>
      <vt:variant>
        <vt:i4>54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5701639</vt:i4>
      </vt:variant>
      <vt:variant>
        <vt:i4>51</vt:i4>
      </vt:variant>
      <vt:variant>
        <vt:i4>0</vt:i4>
      </vt:variant>
      <vt:variant>
        <vt:i4>5</vt:i4>
      </vt:variant>
      <vt:variant>
        <vt:lpwstr>https://sdbe-onlinelearning.thinkific.com/courses/psa-LLB-b-SIams-12th-march-2026</vt:lpwstr>
      </vt:variant>
      <vt:variant>
        <vt:lpwstr/>
      </vt:variant>
      <vt:variant>
        <vt:i4>3539060</vt:i4>
      </vt:variant>
      <vt:variant>
        <vt:i4>48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1638495</vt:i4>
      </vt:variant>
      <vt:variant>
        <vt:i4>45</vt:i4>
      </vt:variant>
      <vt:variant>
        <vt:i4>0</vt:i4>
      </vt:variant>
      <vt:variant>
        <vt:i4>5</vt:i4>
      </vt:variant>
      <vt:variant>
        <vt:lpwstr>https://sdbe-onlinelearning.thinkific.com/courses/psa-LLD-b-NGG-12th-march-2026-4</vt:lpwstr>
      </vt:variant>
      <vt:variant>
        <vt:lpwstr/>
      </vt:variant>
      <vt:variant>
        <vt:i4>7274617</vt:i4>
      </vt:variant>
      <vt:variant>
        <vt:i4>42</vt:i4>
      </vt:variant>
      <vt:variant>
        <vt:i4>0</vt:i4>
      </vt:variant>
      <vt:variant>
        <vt:i4>5</vt:i4>
      </vt:variant>
      <vt:variant>
        <vt:lpwstr>https://sdbe-onlinelearning.thinkific.com/courses/psa-LLD-a-NGG-26th-february-2026</vt:lpwstr>
      </vt:variant>
      <vt:variant>
        <vt:lpwstr/>
      </vt:variant>
      <vt:variant>
        <vt:i4>6029385</vt:i4>
      </vt:variant>
      <vt:variant>
        <vt:i4>39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https://sdbe-onlinelearning.thinkific.com/courses/psa-lLLD-a-SIAMS-26th-february-2026-2</vt:lpwstr>
      </vt:variant>
      <vt:variant>
        <vt:lpwstr/>
      </vt:variant>
      <vt:variant>
        <vt:i4>3145831</vt:i4>
      </vt:variant>
      <vt:variant>
        <vt:i4>33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2424944</vt:i4>
      </vt:variant>
      <vt:variant>
        <vt:i4>30</vt:i4>
      </vt:variant>
      <vt:variant>
        <vt:i4>0</vt:i4>
      </vt:variant>
      <vt:variant>
        <vt:i4>5</vt:i4>
      </vt:variant>
      <vt:variant>
        <vt:lpwstr>https://sdbe-onlinelearning.thinkific.com/courses/psa-LLD-a-26th-february-2026</vt:lpwstr>
      </vt:variant>
      <vt:variant>
        <vt:lpwstr/>
      </vt:variant>
      <vt:variant>
        <vt:i4>5177438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https://sdbe-onlinelearning.thinkific.com/courses/psa-LLD-a-NGG-5th-february-2026</vt:lpwstr>
      </vt:variant>
      <vt:variant>
        <vt:lpwstr/>
      </vt:variant>
      <vt:variant>
        <vt:i4>5242887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6029325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https://sdbe-onlinelearning.thinkific.com/courses/psa-local-learning-day-a-siams-5th-february-2026-1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3473533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https://sdbe-onlinelearning.thinkific.com/courses/psa-local-learning-day-a-HTB-5th-february-2026-3</vt:lpwstr>
      </vt:variant>
      <vt:variant>
        <vt:lpwstr/>
      </vt:variant>
      <vt:variant>
        <vt:i4>524312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https://sdbe-onlinelearning.thinkific.com/courses/psa-LLD-b-HG-22nd-january-2026</vt:lpwstr>
      </vt:variant>
      <vt:variant>
        <vt:lpwstr/>
      </vt:variant>
      <vt:variant>
        <vt:i4>6815854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1900618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https://sdbe-onlinelearning.thinkific.com/courses/psa-LLD-b-SIAMS-22nd-january-2026-1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https://sdbe-onlinelearning.thinkific.com/courses/psa-local-learning-day-b-NGG-22nd-january-2026-3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15</cp:revision>
  <dcterms:created xsi:type="dcterms:W3CDTF">2025-12-02T13:23:00Z</dcterms:created>
  <dcterms:modified xsi:type="dcterms:W3CDTF">2026-01-13T11:11:00Z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