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5FAF" w14:textId="77777777" w:rsidR="009E08C6" w:rsidRPr="00790A50" w:rsidRDefault="009E08C6" w:rsidP="00790A50">
      <w:pPr>
        <w:pStyle w:val="Heading4"/>
        <w:jc w:val="center"/>
        <w:rPr>
          <w:rFonts w:asciiTheme="minorHAnsi" w:hAnsiTheme="minorHAnsi"/>
        </w:rPr>
      </w:pPr>
      <w:r w:rsidRPr="00790A50">
        <w:t>Continuing Ministerial Development</w:t>
      </w:r>
    </w:p>
    <w:p w14:paraId="2DD590CC" w14:textId="4BD5C3D8" w:rsidR="009E08C6" w:rsidRPr="00790A50" w:rsidRDefault="009E08C6" w:rsidP="00790A50">
      <w:pPr>
        <w:pStyle w:val="Heading4"/>
        <w:jc w:val="center"/>
      </w:pPr>
      <w:r w:rsidRPr="00790A50">
        <w:t>Grant Application Form 202</w:t>
      </w:r>
      <w:r w:rsidR="008845AB">
        <w:t>5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3898"/>
        <w:gridCol w:w="1275"/>
        <w:gridCol w:w="2132"/>
      </w:tblGrid>
      <w:tr w:rsidR="009E08C6" w14:paraId="733426CE" w14:textId="77777777" w:rsidTr="009E08C6">
        <w:trPr>
          <w:trHeight w:val="558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9BE0" w14:textId="77777777" w:rsidR="009E08C6" w:rsidRDefault="009E08C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E24C" w14:textId="77777777" w:rsidR="009E08C6" w:rsidRDefault="009E08C6"/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  <w:hideMark/>
          </w:tcPr>
          <w:p w14:paraId="12DE7C9E" w14:textId="77777777" w:rsidR="009E08C6" w:rsidRDefault="009E08C6">
            <w:pPr>
              <w:shd w:val="clear" w:color="auto" w:fill="E7E6E6" w:themeFill="background2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F6860" w14:textId="77777777" w:rsidR="009E08C6" w:rsidRDefault="009E08C6"/>
        </w:tc>
      </w:tr>
      <w:tr w:rsidR="009E08C6" w14:paraId="2C9524A5" w14:textId="77777777" w:rsidTr="009E08C6"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9776" w14:textId="77777777" w:rsidR="009E08C6" w:rsidRDefault="009E08C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47DC4FA0" w14:textId="77777777" w:rsidR="009E08C6" w:rsidRDefault="009E08C6"/>
        </w:tc>
        <w:tc>
          <w:tcPr>
            <w:tcW w:w="3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8B15" w14:textId="77777777" w:rsidR="009E08C6" w:rsidRDefault="009E08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9C49" w14:textId="77777777" w:rsidR="009E08C6" w:rsidRDefault="009E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  <w:p w14:paraId="21AB9FCC" w14:textId="77777777" w:rsidR="009E08C6" w:rsidRDefault="009E08C6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Tel no.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01E1193" w14:textId="77777777" w:rsidR="009E08C6" w:rsidRDefault="009E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E08C6" w14:paraId="735B6CA4" w14:textId="77777777" w:rsidTr="009E08C6"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2EDE" w14:textId="1D06E2F0" w:rsidR="009E08C6" w:rsidRDefault="009E08C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9F71" w14:textId="77777777" w:rsidR="009E08C6" w:rsidRDefault="009E08C6"/>
        </w:tc>
      </w:tr>
      <w:tr w:rsidR="009E08C6" w14:paraId="1421D8DC" w14:textId="77777777" w:rsidTr="009E08C6"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3A8F" w14:textId="106A4A5F" w:rsidR="009E08C6" w:rsidRDefault="009E08C6">
            <w:pPr>
              <w:rPr>
                <w:b/>
              </w:rPr>
            </w:pPr>
            <w:r>
              <w:rPr>
                <w:b/>
              </w:rPr>
              <w:t>Benefice/Parish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525F" w14:textId="77777777" w:rsidR="009E08C6" w:rsidRDefault="009E08C6"/>
        </w:tc>
      </w:tr>
      <w:tr w:rsidR="009E08C6" w14:paraId="42AF6D25" w14:textId="77777777" w:rsidTr="009E08C6"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C879" w14:textId="30AEEC85" w:rsidR="009E08C6" w:rsidRDefault="009E08C6">
            <w:pPr>
              <w:rPr>
                <w:b/>
              </w:rPr>
            </w:pPr>
            <w:r>
              <w:rPr>
                <w:b/>
              </w:rPr>
              <w:t>Archdeaconry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9929" w14:textId="77777777" w:rsidR="009E08C6" w:rsidRDefault="009E08C6"/>
        </w:tc>
      </w:tr>
      <w:tr w:rsidR="009E08C6" w14:paraId="5F5E51CA" w14:textId="77777777" w:rsidTr="009E08C6">
        <w:tc>
          <w:tcPr>
            <w:tcW w:w="1006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792" w14:textId="77777777" w:rsidR="009E08C6" w:rsidRDefault="009E08C6"/>
        </w:tc>
      </w:tr>
      <w:tr w:rsidR="009E08C6" w14:paraId="4CEEA60F" w14:textId="77777777" w:rsidTr="009E08C6">
        <w:trPr>
          <w:trHeight w:val="279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A5D9" w14:textId="77777777" w:rsidR="009E08C6" w:rsidRDefault="009E08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Purpose of this Grant(s) </w:t>
            </w:r>
          </w:p>
          <w:p w14:paraId="560B4C26" w14:textId="77777777" w:rsidR="009E08C6" w:rsidRDefault="009E08C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NB. That up to 50% of this grant can be used to contribute towards the cost of an annual retreat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313D" w14:textId="77777777" w:rsidR="009E08C6" w:rsidRDefault="009E08C6"/>
        </w:tc>
      </w:tr>
      <w:tr w:rsidR="009E08C6" w14:paraId="5C78BEA3" w14:textId="77777777" w:rsidTr="009E08C6">
        <w:trPr>
          <w:trHeight w:val="279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706D" w14:textId="77777777" w:rsidR="009E08C6" w:rsidRDefault="009E08C6">
            <w:pPr>
              <w:rPr>
                <w:b/>
              </w:rPr>
            </w:pPr>
            <w:r>
              <w:rPr>
                <w:b/>
              </w:rPr>
              <w:t>Cost (Please itemise if more than 1 and remember there is a minimum claim of £30 in total.)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03C7" w14:textId="77777777" w:rsidR="009E08C6" w:rsidRDefault="009E08C6"/>
        </w:tc>
      </w:tr>
      <w:tr w:rsidR="009E08C6" w14:paraId="241ECF1A" w14:textId="77777777" w:rsidTr="009E08C6">
        <w:trPr>
          <w:trHeight w:val="279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48C9" w14:textId="77777777" w:rsidR="009E08C6" w:rsidRDefault="009E08C6">
            <w:pPr>
              <w:rPr>
                <w:b/>
              </w:rPr>
            </w:pPr>
            <w:r>
              <w:rPr>
                <w:b/>
              </w:rPr>
              <w:t>Have you previously had a grant this year?  If so, how much was the claim for?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0B22" w14:textId="77777777" w:rsidR="009E08C6" w:rsidRDefault="009E08C6">
            <w:pPr>
              <w:rPr>
                <w:sz w:val="18"/>
                <w:szCs w:val="18"/>
              </w:rPr>
            </w:pPr>
          </w:p>
        </w:tc>
      </w:tr>
      <w:tr w:rsidR="009E08C6" w14:paraId="73AFE968" w14:textId="77777777" w:rsidTr="009E08C6">
        <w:trPr>
          <w:trHeight w:val="567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D151" w14:textId="77777777" w:rsidR="009E08C6" w:rsidRDefault="009E08C6">
            <w:pPr>
              <w:ind w:left="22"/>
              <w:rPr>
                <w:b/>
              </w:rPr>
            </w:pPr>
            <w:r>
              <w:rPr>
                <w:b/>
              </w:rPr>
              <w:t xml:space="preserve">Receipt Attached if applying retrospectively 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F098" w14:textId="77777777" w:rsidR="009E08C6" w:rsidRDefault="009E08C6"/>
        </w:tc>
      </w:tr>
      <w:tr w:rsidR="009E08C6" w14:paraId="2731BAAA" w14:textId="77777777" w:rsidTr="009E08C6">
        <w:trPr>
          <w:trHeight w:val="778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3417" w14:textId="77777777" w:rsidR="009E08C6" w:rsidRDefault="009E08C6">
            <w:pPr>
              <w:rPr>
                <w:b/>
                <w:bCs/>
              </w:rPr>
            </w:pPr>
            <w:r>
              <w:rPr>
                <w:b/>
                <w:bCs/>
              </w:rPr>
              <w:t>Bank Details for BACS Transfer</w:t>
            </w: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3331" w14:textId="77777777" w:rsidR="009E08C6" w:rsidRDefault="009E08C6">
            <w:pPr>
              <w:rPr>
                <w:sz w:val="22"/>
                <w:szCs w:val="18"/>
              </w:rPr>
            </w:pPr>
          </w:p>
        </w:tc>
      </w:tr>
      <w:tr w:rsidR="009E08C6" w14:paraId="703D634E" w14:textId="77777777" w:rsidTr="009E08C6">
        <w:trPr>
          <w:trHeight w:val="778"/>
        </w:trPr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D9C2" w14:textId="77777777" w:rsidR="009E08C6" w:rsidRDefault="009E08C6"/>
          <w:p w14:paraId="68F8C4AF" w14:textId="77777777" w:rsidR="009E08C6" w:rsidRDefault="009E08C6">
            <w:pPr>
              <w:rPr>
                <w:b/>
              </w:rPr>
            </w:pPr>
            <w:r>
              <w:rPr>
                <w:b/>
              </w:rPr>
              <w:t>Further comments or queries you may have:</w:t>
            </w:r>
          </w:p>
          <w:p w14:paraId="2A9E6C48" w14:textId="77777777" w:rsidR="009E08C6" w:rsidRDefault="009E08C6">
            <w:pPr>
              <w:rPr>
                <w:b/>
                <w:bCs/>
              </w:rPr>
            </w:pPr>
          </w:p>
        </w:tc>
        <w:tc>
          <w:tcPr>
            <w:tcW w:w="73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BF8E" w14:textId="77777777" w:rsidR="009E08C6" w:rsidRDefault="009E08C6">
            <w:pPr>
              <w:rPr>
                <w:sz w:val="18"/>
                <w:szCs w:val="18"/>
              </w:rPr>
            </w:pPr>
          </w:p>
        </w:tc>
      </w:tr>
    </w:tbl>
    <w:p w14:paraId="746AFDB0" w14:textId="77777777" w:rsidR="00C753D9" w:rsidRDefault="00C753D9" w:rsidP="00EC2DC8">
      <w:pPr>
        <w:rPr>
          <w:rFonts w:cs="Arial"/>
          <w:b/>
          <w:sz w:val="20"/>
          <w:szCs w:val="20"/>
          <w:u w:val="single"/>
        </w:rPr>
      </w:pPr>
    </w:p>
    <w:p w14:paraId="75E2F8FF" w14:textId="77777777" w:rsidR="00C753D9" w:rsidRDefault="00C753D9" w:rsidP="00EC2DC8">
      <w:pPr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C753D9" w14:paraId="36F79825" w14:textId="77777777" w:rsidTr="009B1859">
        <w:tc>
          <w:tcPr>
            <w:tcW w:w="10060" w:type="dxa"/>
            <w:gridSpan w:val="2"/>
            <w:shd w:val="clear" w:color="auto" w:fill="E7E6E6" w:themeFill="background2"/>
          </w:tcPr>
          <w:p w14:paraId="7E344993" w14:textId="4F540FB1" w:rsidR="00C753D9" w:rsidRPr="00790A50" w:rsidRDefault="00214AE7" w:rsidP="00EC2DC8">
            <w:pPr>
              <w:rPr>
                <w:rFonts w:cs="Arial"/>
                <w:b/>
                <w:sz w:val="20"/>
                <w:szCs w:val="20"/>
              </w:rPr>
            </w:pPr>
            <w:r w:rsidRPr="00790A50">
              <w:rPr>
                <w:rFonts w:cs="Arial"/>
                <w:b/>
                <w:sz w:val="20"/>
                <w:szCs w:val="20"/>
              </w:rPr>
              <w:t xml:space="preserve">To be completed by </w:t>
            </w:r>
            <w:r w:rsidR="003A272F" w:rsidRPr="00790A50">
              <w:rPr>
                <w:rFonts w:cs="Arial"/>
                <w:b/>
                <w:sz w:val="20"/>
                <w:szCs w:val="20"/>
              </w:rPr>
              <w:t xml:space="preserve">Director of Mission &amp; Ministry </w:t>
            </w:r>
          </w:p>
        </w:tc>
      </w:tr>
      <w:tr w:rsidR="00C753D9" w:rsidRPr="006676C6" w14:paraId="60CBBBBE" w14:textId="77777777" w:rsidTr="009B1859">
        <w:tc>
          <w:tcPr>
            <w:tcW w:w="4390" w:type="dxa"/>
          </w:tcPr>
          <w:p w14:paraId="53949423" w14:textId="3FA534F8" w:rsidR="00C753D9" w:rsidRPr="006676C6" w:rsidRDefault="003A272F" w:rsidP="00EC2DC8">
            <w:pPr>
              <w:rPr>
                <w:rFonts w:cs="Arial"/>
                <w:bCs/>
                <w:sz w:val="20"/>
                <w:szCs w:val="20"/>
              </w:rPr>
            </w:pPr>
            <w:r w:rsidRPr="006676C6">
              <w:rPr>
                <w:rFonts w:cs="Arial"/>
                <w:bCs/>
                <w:sz w:val="20"/>
                <w:szCs w:val="20"/>
              </w:rPr>
              <w:t>Date Received:</w:t>
            </w:r>
          </w:p>
        </w:tc>
        <w:tc>
          <w:tcPr>
            <w:tcW w:w="5670" w:type="dxa"/>
          </w:tcPr>
          <w:p w14:paraId="0603F49C" w14:textId="62F9BDC6" w:rsidR="00C753D9" w:rsidRPr="006676C6" w:rsidRDefault="006B197B" w:rsidP="00EC2DC8">
            <w:pPr>
              <w:rPr>
                <w:rFonts w:cs="Arial"/>
                <w:bCs/>
                <w:sz w:val="20"/>
                <w:szCs w:val="20"/>
              </w:rPr>
            </w:pPr>
            <w:r w:rsidRPr="006676C6">
              <w:rPr>
                <w:rFonts w:cs="Arial"/>
                <w:bCs/>
                <w:sz w:val="20"/>
                <w:szCs w:val="20"/>
              </w:rPr>
              <w:t>Amount to be awarded:</w:t>
            </w:r>
          </w:p>
        </w:tc>
      </w:tr>
      <w:tr w:rsidR="009B1859" w:rsidRPr="006676C6" w14:paraId="0FA68E15" w14:textId="77777777" w:rsidTr="009B1859">
        <w:tc>
          <w:tcPr>
            <w:tcW w:w="10060" w:type="dxa"/>
            <w:gridSpan w:val="2"/>
          </w:tcPr>
          <w:p w14:paraId="3D6982C3" w14:textId="6C26EEBD" w:rsidR="009B1859" w:rsidRDefault="009B1859" w:rsidP="00EC2DC8">
            <w:pPr>
              <w:rPr>
                <w:rFonts w:cs="Arial"/>
                <w:bCs/>
                <w:sz w:val="20"/>
                <w:szCs w:val="20"/>
              </w:rPr>
            </w:pPr>
            <w:r w:rsidRPr="006676C6">
              <w:rPr>
                <w:rFonts w:cs="Arial"/>
                <w:bCs/>
                <w:sz w:val="20"/>
                <w:szCs w:val="20"/>
              </w:rPr>
              <w:t>Authorised:</w:t>
            </w:r>
          </w:p>
          <w:p w14:paraId="0C4A0B77" w14:textId="77777777" w:rsidR="009B1859" w:rsidRPr="006676C6" w:rsidRDefault="009B1859" w:rsidP="00EC2DC8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C581F9D" w14:textId="77777777" w:rsidR="00C753D9" w:rsidRPr="006676C6" w:rsidRDefault="00C753D9" w:rsidP="00EC2DC8">
      <w:pPr>
        <w:rPr>
          <w:rFonts w:cs="Arial"/>
          <w:b/>
          <w:sz w:val="20"/>
          <w:szCs w:val="20"/>
        </w:rPr>
      </w:pPr>
    </w:p>
    <w:p w14:paraId="74BFC90E" w14:textId="77777777" w:rsidR="009E08C6" w:rsidRDefault="009E08C6" w:rsidP="00EC2DC8">
      <w:pPr>
        <w:rPr>
          <w:rFonts w:cs="Arial"/>
          <w:b/>
          <w:sz w:val="20"/>
          <w:szCs w:val="20"/>
          <w:u w:val="single"/>
        </w:rPr>
      </w:pPr>
    </w:p>
    <w:p w14:paraId="6DD5F650" w14:textId="0BF5EE33" w:rsidR="004E0532" w:rsidRPr="003A3A0F" w:rsidRDefault="009E08C6" w:rsidP="00EC2DC8">
      <w:r>
        <w:rPr>
          <w:rFonts w:cs="Arial"/>
          <w:b/>
          <w:sz w:val="20"/>
          <w:szCs w:val="20"/>
          <w:u w:val="single"/>
        </w:rPr>
        <w:t>PLEASE NOTE</w:t>
      </w:r>
      <w:r>
        <w:rPr>
          <w:rFonts w:cs="Arial"/>
          <w:b/>
          <w:sz w:val="20"/>
          <w:szCs w:val="20"/>
        </w:rPr>
        <w:t xml:space="preserve"> Email your completed form to </w:t>
      </w:r>
      <w:hyperlink r:id="rId11" w:history="1">
        <w:r>
          <w:rPr>
            <w:rStyle w:val="Hyperlink"/>
            <w:rFonts w:cs="Arial"/>
            <w:b/>
            <w:sz w:val="20"/>
            <w:szCs w:val="20"/>
          </w:rPr>
          <w:t>jonathan.triffitt@salisbury.anglican.org</w:t>
        </w:r>
      </w:hyperlink>
      <w:r>
        <w:rPr>
          <w:rFonts w:cs="Arial"/>
          <w:b/>
          <w:sz w:val="20"/>
          <w:szCs w:val="20"/>
        </w:rPr>
        <w:t xml:space="preserve">  If your application is successful, your claim will be sent to Finance who will pay you the amount via BACS directly into your bank account, usually within 3 weeks. If for any reason it is not successful, we will be in touch. If you have any queries, please do email. </w:t>
      </w:r>
      <w:r>
        <w:rPr>
          <w:rFonts w:cs="Arial"/>
          <w:b/>
          <w:sz w:val="18"/>
          <w:szCs w:val="18"/>
        </w:rPr>
        <w:t>GDPR: you can find details as to how we use and retain your details here</w:t>
      </w:r>
      <w:r>
        <w:rPr>
          <w:rFonts w:cs="Arial"/>
          <w:b/>
          <w:sz w:val="22"/>
          <w:szCs w:val="22"/>
        </w:rPr>
        <w:t xml:space="preserve">: </w:t>
      </w:r>
      <w:hyperlink r:id="rId12" w:history="1">
        <w:r>
          <w:rPr>
            <w:rStyle w:val="Hyperlink"/>
            <w:sz w:val="20"/>
            <w:szCs w:val="20"/>
          </w:rPr>
          <w:t xml:space="preserve">Data Protection and GDPR </w:t>
        </w:r>
      </w:hyperlink>
      <w:r w:rsidR="004E0532">
        <w:t xml:space="preserve"> </w:t>
      </w:r>
    </w:p>
    <w:sectPr w:rsidR="004E0532" w:rsidRPr="003A3A0F" w:rsidSect="00BA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1440" w:right="1134" w:bottom="1440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757C" w14:textId="77777777" w:rsidR="00CB3601" w:rsidRDefault="00CB3601" w:rsidP="00094CC3">
      <w:r>
        <w:separator/>
      </w:r>
    </w:p>
  </w:endnote>
  <w:endnote w:type="continuationSeparator" w:id="0">
    <w:p w14:paraId="68AC7BB0" w14:textId="77777777" w:rsidR="00CB3601" w:rsidRDefault="00CB3601" w:rsidP="00094CC3">
      <w:r>
        <w:continuationSeparator/>
      </w:r>
    </w:p>
  </w:endnote>
  <w:endnote w:type="continuationNotice" w:id="1">
    <w:p w14:paraId="1829F44D" w14:textId="77777777" w:rsidR="00CB3601" w:rsidRDefault="00CB3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D21A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C7A2" w14:textId="33C91ABE" w:rsidR="003D77D6" w:rsidRDefault="003D77D6" w:rsidP="003D77D6">
    <w:pPr>
      <w:pStyle w:val="Footer"/>
      <w:framePr w:wrap="none" w:vAnchor="text" w:hAnchor="page" w:x="10877" w:y="101"/>
      <w:rPr>
        <w:rStyle w:val="PageNumber"/>
      </w:rPr>
    </w:pPr>
  </w:p>
  <w:p w14:paraId="6F1A3F2E" w14:textId="34EB4525" w:rsidR="00D21AF5" w:rsidRPr="00331CAA" w:rsidRDefault="00F44C90" w:rsidP="00E828ED">
    <w:pPr>
      <w:pStyle w:val="Footer"/>
      <w:ind w:right="360"/>
      <w:jc w:val="right"/>
      <w:rPr>
        <w:color w:val="FFFFFF" w:themeColor="background1"/>
      </w:rPr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C863EC" wp14:editId="1D2D4D51">
              <wp:simplePos x="0" y="0"/>
              <wp:positionH relativeFrom="margin">
                <wp:posOffset>486410</wp:posOffset>
              </wp:positionH>
              <wp:positionV relativeFrom="paragraph">
                <wp:posOffset>-106680</wp:posOffset>
              </wp:positionV>
              <wp:extent cx="5135187" cy="573573"/>
              <wp:effectExtent l="0" t="0" r="889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5187" cy="5735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ECE95E" w14:textId="77777777" w:rsidR="00F44C90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  <w:t>Tel: 01722 411922</w:t>
                          </w:r>
                          <w:r>
                            <w:rPr>
                              <w:rFonts w:ascii="DM Sans" w:hAnsi="DM Sans"/>
                              <w:color w:val="1875D2"/>
                              <w:sz w:val="20"/>
                              <w:szCs w:val="20"/>
                            </w:rPr>
                            <w:tab/>
                            <w:t>salisbury.anglican.org</w:t>
                          </w:r>
                        </w:p>
                        <w:p w14:paraId="33C1BDE6" w14:textId="77777777" w:rsidR="00F44C90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14:paraId="2A9EF90C" w14:textId="77777777" w:rsidR="00F44C90" w:rsidRPr="00D84891" w:rsidRDefault="00F44C90" w:rsidP="00F44C90">
                          <w:pPr>
                            <w:jc w:val="center"/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M Sans" w:hAnsi="DM Sans"/>
                              <w:color w:val="000000" w:themeColor="text1"/>
                              <w:sz w:val="14"/>
                              <w:szCs w:val="14"/>
                            </w:rPr>
                            <w:t>Registered charity no. 240833. Registered Office: Diocesan Office, Emmaus House, The Avenue, Wilton, Salisbury, SP2 0FG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6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.3pt;margin-top:-8.4pt;width:404.35pt;height:45.1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" filled="f" stroked="f" strokeweight=".5pt">
              <v:textbox inset="0,0,0,0">
                <w:txbxContent>
                  <w:p w14:paraId="78ECE95E" w14:textId="77777777" w:rsidR="00F44C90" w:rsidRDefault="00F44C90" w:rsidP="00F44C90">
                    <w:pPr>
                      <w:jc w:val="center"/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  <w:t>Tel: 01722 411922</w:t>
                    </w:r>
                    <w:r>
                      <w:rPr>
                        <w:rFonts w:ascii="DM Sans" w:hAnsi="DM Sans"/>
                        <w:color w:val="1875D2"/>
                        <w:sz w:val="20"/>
                        <w:szCs w:val="20"/>
                      </w:rPr>
                      <w:tab/>
                      <w:t>salisbury.anglican.org</w:t>
                    </w:r>
                  </w:p>
                  <w:p w14:paraId="33C1BDE6" w14:textId="77777777" w:rsidR="00F44C90" w:rsidRDefault="00F44C90" w:rsidP="00F44C90">
                    <w:pPr>
                      <w:jc w:val="center"/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  <w:t>The Salisbury Diocesan Board of Finance is a company limited by guarantee registered in England and Wales, no. 17442</w:t>
                    </w:r>
                  </w:p>
                  <w:p w14:paraId="2A9EF90C" w14:textId="77777777" w:rsidR="00F44C90" w:rsidRPr="00D84891" w:rsidRDefault="00F44C90" w:rsidP="00F44C90">
                    <w:pPr>
                      <w:jc w:val="center"/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DM Sans" w:hAnsi="DM Sans"/>
                        <w:color w:val="000000" w:themeColor="text1"/>
                        <w:sz w:val="14"/>
                        <w:szCs w:val="14"/>
                      </w:rPr>
                      <w:t>Registered charity no. 240833. Registered Office: Diocesan Office, Emmaus House, The Avenue, Wilton, Salisbury, SP2 0FG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0909" w14:textId="77777777" w:rsidR="00CB3601" w:rsidRDefault="00CB3601" w:rsidP="00094CC3">
      <w:r>
        <w:separator/>
      </w:r>
    </w:p>
  </w:footnote>
  <w:footnote w:type="continuationSeparator" w:id="0">
    <w:p w14:paraId="4BFE72AA" w14:textId="77777777" w:rsidR="00CB3601" w:rsidRDefault="00CB3601" w:rsidP="00094CC3">
      <w:r>
        <w:continuationSeparator/>
      </w:r>
    </w:p>
  </w:footnote>
  <w:footnote w:type="continuationNotice" w:id="1">
    <w:p w14:paraId="3DDFEAE6" w14:textId="77777777" w:rsidR="00CB3601" w:rsidRDefault="00CB3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24AE" w14:textId="77777777" w:rsidR="00D21AF5" w:rsidRDefault="007E299D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style="position:absolute;margin-left:0;margin-top:0;width:595pt;height:841pt;z-index:-251658239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95AF" w14:textId="55EB46A3" w:rsidR="00532CCC" w:rsidRDefault="00D918ED" w:rsidP="00DE73FD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2" behindDoc="1" locked="0" layoutInCell="1" allowOverlap="1" wp14:anchorId="3AA4E0D5" wp14:editId="19A942A7">
          <wp:simplePos x="0" y="0"/>
          <wp:positionH relativeFrom="column">
            <wp:posOffset>-491490</wp:posOffset>
          </wp:positionH>
          <wp:positionV relativeFrom="page">
            <wp:posOffset>228600</wp:posOffset>
          </wp:positionV>
          <wp:extent cx="2122170" cy="823595"/>
          <wp:effectExtent l="0" t="0" r="0" b="0"/>
          <wp:wrapNone/>
          <wp:docPr id="30" name="Image 1" descr="A logo with text and colorful circles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text and colorful circle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F13255B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859E" w14:textId="77777777" w:rsidR="00D21AF5" w:rsidRDefault="007E299D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style="position:absolute;margin-left:0;margin-top:0;width:595pt;height:841pt;z-index:-251658240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CE2B32"/>
    <w:multiLevelType w:val="hybridMultilevel"/>
    <w:tmpl w:val="B31C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CC4086"/>
    <w:multiLevelType w:val="hybridMultilevel"/>
    <w:tmpl w:val="42EE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441276"/>
    <w:multiLevelType w:val="hybridMultilevel"/>
    <w:tmpl w:val="C8A0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69724015">
    <w:abstractNumId w:val="10"/>
  </w:num>
  <w:num w:numId="2" w16cid:durableId="1460682252">
    <w:abstractNumId w:val="16"/>
  </w:num>
  <w:num w:numId="3" w16cid:durableId="1414472161">
    <w:abstractNumId w:val="13"/>
  </w:num>
  <w:num w:numId="4" w16cid:durableId="903371928">
    <w:abstractNumId w:val="20"/>
  </w:num>
  <w:num w:numId="5" w16cid:durableId="1198008550">
    <w:abstractNumId w:val="14"/>
  </w:num>
  <w:num w:numId="6" w16cid:durableId="641496718">
    <w:abstractNumId w:val="19"/>
  </w:num>
  <w:num w:numId="7" w16cid:durableId="1234699626">
    <w:abstractNumId w:val="17"/>
  </w:num>
  <w:num w:numId="8" w16cid:durableId="1518345494">
    <w:abstractNumId w:val="11"/>
  </w:num>
  <w:num w:numId="9" w16cid:durableId="1135416393">
    <w:abstractNumId w:val="0"/>
  </w:num>
  <w:num w:numId="10" w16cid:durableId="482358462">
    <w:abstractNumId w:val="1"/>
  </w:num>
  <w:num w:numId="11" w16cid:durableId="197007615">
    <w:abstractNumId w:val="2"/>
  </w:num>
  <w:num w:numId="12" w16cid:durableId="2104255375">
    <w:abstractNumId w:val="3"/>
  </w:num>
  <w:num w:numId="13" w16cid:durableId="2105835018">
    <w:abstractNumId w:val="8"/>
  </w:num>
  <w:num w:numId="14" w16cid:durableId="935596371">
    <w:abstractNumId w:val="4"/>
  </w:num>
  <w:num w:numId="15" w16cid:durableId="1860967846">
    <w:abstractNumId w:val="5"/>
  </w:num>
  <w:num w:numId="16" w16cid:durableId="858155705">
    <w:abstractNumId w:val="6"/>
  </w:num>
  <w:num w:numId="17" w16cid:durableId="1021051718">
    <w:abstractNumId w:val="7"/>
  </w:num>
  <w:num w:numId="18" w16cid:durableId="45490901">
    <w:abstractNumId w:val="9"/>
  </w:num>
  <w:num w:numId="19" w16cid:durableId="547256731">
    <w:abstractNumId w:val="12"/>
  </w:num>
  <w:num w:numId="20" w16cid:durableId="758218581">
    <w:abstractNumId w:val="15"/>
  </w:num>
  <w:num w:numId="21" w16cid:durableId="1022438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25031"/>
    <w:rsid w:val="00035713"/>
    <w:rsid w:val="00055BF3"/>
    <w:rsid w:val="00057831"/>
    <w:rsid w:val="00062708"/>
    <w:rsid w:val="00063FED"/>
    <w:rsid w:val="00094CC3"/>
    <w:rsid w:val="000965D2"/>
    <w:rsid w:val="000C44F0"/>
    <w:rsid w:val="000E35D3"/>
    <w:rsid w:val="000E45BD"/>
    <w:rsid w:val="00100FFA"/>
    <w:rsid w:val="00112ACC"/>
    <w:rsid w:val="001165B6"/>
    <w:rsid w:val="00146734"/>
    <w:rsid w:val="00170AA2"/>
    <w:rsid w:val="0018327A"/>
    <w:rsid w:val="001874EA"/>
    <w:rsid w:val="001A3E59"/>
    <w:rsid w:val="001A5AA1"/>
    <w:rsid w:val="001C4721"/>
    <w:rsid w:val="001D0845"/>
    <w:rsid w:val="001D24CF"/>
    <w:rsid w:val="001E68B7"/>
    <w:rsid w:val="001F760A"/>
    <w:rsid w:val="00214AE7"/>
    <w:rsid w:val="002249C1"/>
    <w:rsid w:val="00233E1E"/>
    <w:rsid w:val="00241900"/>
    <w:rsid w:val="00246F2B"/>
    <w:rsid w:val="0028024E"/>
    <w:rsid w:val="002A5D54"/>
    <w:rsid w:val="002B7CFA"/>
    <w:rsid w:val="00317F8C"/>
    <w:rsid w:val="00322181"/>
    <w:rsid w:val="00325581"/>
    <w:rsid w:val="00344A72"/>
    <w:rsid w:val="003533D8"/>
    <w:rsid w:val="0036585D"/>
    <w:rsid w:val="0036713D"/>
    <w:rsid w:val="00386C73"/>
    <w:rsid w:val="003A272F"/>
    <w:rsid w:val="003A3A0F"/>
    <w:rsid w:val="003B5183"/>
    <w:rsid w:val="003C193B"/>
    <w:rsid w:val="003C59C9"/>
    <w:rsid w:val="003D77D6"/>
    <w:rsid w:val="003F3590"/>
    <w:rsid w:val="00402C39"/>
    <w:rsid w:val="00433F70"/>
    <w:rsid w:val="00435A9D"/>
    <w:rsid w:val="0044247F"/>
    <w:rsid w:val="0045174C"/>
    <w:rsid w:val="0046497F"/>
    <w:rsid w:val="004926B8"/>
    <w:rsid w:val="004A3911"/>
    <w:rsid w:val="004B5BBC"/>
    <w:rsid w:val="004C04AD"/>
    <w:rsid w:val="004C0ACE"/>
    <w:rsid w:val="004E0532"/>
    <w:rsid w:val="00504913"/>
    <w:rsid w:val="0051391B"/>
    <w:rsid w:val="00514690"/>
    <w:rsid w:val="00516E9A"/>
    <w:rsid w:val="005302E5"/>
    <w:rsid w:val="00532CCC"/>
    <w:rsid w:val="0053608E"/>
    <w:rsid w:val="005378D7"/>
    <w:rsid w:val="005415CB"/>
    <w:rsid w:val="00543A10"/>
    <w:rsid w:val="00543CED"/>
    <w:rsid w:val="00553C1A"/>
    <w:rsid w:val="0056679A"/>
    <w:rsid w:val="00567915"/>
    <w:rsid w:val="00580E8B"/>
    <w:rsid w:val="005860C1"/>
    <w:rsid w:val="005B51F8"/>
    <w:rsid w:val="005D2B66"/>
    <w:rsid w:val="005F6B36"/>
    <w:rsid w:val="00611FA1"/>
    <w:rsid w:val="00617267"/>
    <w:rsid w:val="00653BF4"/>
    <w:rsid w:val="006609FD"/>
    <w:rsid w:val="006676C6"/>
    <w:rsid w:val="00685C3B"/>
    <w:rsid w:val="006A3DB6"/>
    <w:rsid w:val="006A7BBB"/>
    <w:rsid w:val="006B01F0"/>
    <w:rsid w:val="006B197B"/>
    <w:rsid w:val="007237C4"/>
    <w:rsid w:val="007251A1"/>
    <w:rsid w:val="00765BDC"/>
    <w:rsid w:val="00771046"/>
    <w:rsid w:val="00775B61"/>
    <w:rsid w:val="00790A50"/>
    <w:rsid w:val="00795FEE"/>
    <w:rsid w:val="007C0A97"/>
    <w:rsid w:val="007D558D"/>
    <w:rsid w:val="007D7F94"/>
    <w:rsid w:val="007E4CA1"/>
    <w:rsid w:val="0082138E"/>
    <w:rsid w:val="00854E34"/>
    <w:rsid w:val="00867D55"/>
    <w:rsid w:val="008845AB"/>
    <w:rsid w:val="00893FDB"/>
    <w:rsid w:val="008B44FD"/>
    <w:rsid w:val="008D3198"/>
    <w:rsid w:val="008D39B4"/>
    <w:rsid w:val="008E4B65"/>
    <w:rsid w:val="00904B36"/>
    <w:rsid w:val="00920432"/>
    <w:rsid w:val="0095465F"/>
    <w:rsid w:val="00955023"/>
    <w:rsid w:val="00981A59"/>
    <w:rsid w:val="00992E0C"/>
    <w:rsid w:val="009B1859"/>
    <w:rsid w:val="009B2472"/>
    <w:rsid w:val="009C4F16"/>
    <w:rsid w:val="009E08C6"/>
    <w:rsid w:val="009E35B0"/>
    <w:rsid w:val="009F6860"/>
    <w:rsid w:val="00A11EC9"/>
    <w:rsid w:val="00A17101"/>
    <w:rsid w:val="00A426F1"/>
    <w:rsid w:val="00A81A66"/>
    <w:rsid w:val="00A9127F"/>
    <w:rsid w:val="00AC4607"/>
    <w:rsid w:val="00AD7017"/>
    <w:rsid w:val="00AF45D7"/>
    <w:rsid w:val="00B1179D"/>
    <w:rsid w:val="00B70A0A"/>
    <w:rsid w:val="00B72CFC"/>
    <w:rsid w:val="00B76CA4"/>
    <w:rsid w:val="00BA031A"/>
    <w:rsid w:val="00BA63BB"/>
    <w:rsid w:val="00BA6837"/>
    <w:rsid w:val="00BB5026"/>
    <w:rsid w:val="00BB6B71"/>
    <w:rsid w:val="00BC6949"/>
    <w:rsid w:val="00BD75A7"/>
    <w:rsid w:val="00BF06C5"/>
    <w:rsid w:val="00BF3BD2"/>
    <w:rsid w:val="00C113BB"/>
    <w:rsid w:val="00C37F52"/>
    <w:rsid w:val="00C4339A"/>
    <w:rsid w:val="00C465EE"/>
    <w:rsid w:val="00C6554B"/>
    <w:rsid w:val="00C753D9"/>
    <w:rsid w:val="00C95E9E"/>
    <w:rsid w:val="00CA2AA5"/>
    <w:rsid w:val="00CB2B25"/>
    <w:rsid w:val="00CB3601"/>
    <w:rsid w:val="00CC2188"/>
    <w:rsid w:val="00CC44D2"/>
    <w:rsid w:val="00CD007A"/>
    <w:rsid w:val="00CD3587"/>
    <w:rsid w:val="00D21AF5"/>
    <w:rsid w:val="00D53588"/>
    <w:rsid w:val="00D55CA2"/>
    <w:rsid w:val="00D61DB3"/>
    <w:rsid w:val="00D720F6"/>
    <w:rsid w:val="00D842B3"/>
    <w:rsid w:val="00D918ED"/>
    <w:rsid w:val="00DD015C"/>
    <w:rsid w:val="00DD34E5"/>
    <w:rsid w:val="00DE5EED"/>
    <w:rsid w:val="00DE73FD"/>
    <w:rsid w:val="00DF2172"/>
    <w:rsid w:val="00E240A8"/>
    <w:rsid w:val="00E47C20"/>
    <w:rsid w:val="00E828ED"/>
    <w:rsid w:val="00E9016E"/>
    <w:rsid w:val="00EA2701"/>
    <w:rsid w:val="00EC2DC8"/>
    <w:rsid w:val="00EE43DD"/>
    <w:rsid w:val="00F44C90"/>
    <w:rsid w:val="00F5642D"/>
    <w:rsid w:val="00F67604"/>
    <w:rsid w:val="00F83F70"/>
    <w:rsid w:val="00F918B1"/>
    <w:rsid w:val="00F9491E"/>
    <w:rsid w:val="00FB4AB6"/>
    <w:rsid w:val="03302FE4"/>
    <w:rsid w:val="0435D21C"/>
    <w:rsid w:val="1193F2E0"/>
    <w:rsid w:val="1C6A06AC"/>
    <w:rsid w:val="1F8BE606"/>
    <w:rsid w:val="23A245A6"/>
    <w:rsid w:val="286F080A"/>
    <w:rsid w:val="3F13255B"/>
    <w:rsid w:val="55A60DEE"/>
    <w:rsid w:val="62096E63"/>
    <w:rsid w:val="70CB4EC5"/>
    <w:rsid w:val="76C159F3"/>
    <w:rsid w:val="7CFD9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7091"/>
  <w15:chartTrackingRefBased/>
  <w15:docId w15:val="{2D249D3F-B4E3-48ED-81F3-52070C7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35B0"/>
    <w:rPr>
      <w:color w:val="0000FF"/>
      <w:u w:val="single"/>
    </w:rPr>
  </w:style>
  <w:style w:type="paragraph" w:customStyle="1" w:styleId="paragraph">
    <w:name w:val="paragraph"/>
    <w:basedOn w:val="Normal"/>
    <w:rsid w:val="006A3DB6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6A3DB6"/>
  </w:style>
  <w:style w:type="character" w:customStyle="1" w:styleId="eop">
    <w:name w:val="eop"/>
    <w:basedOn w:val="DefaultParagraphFont"/>
    <w:rsid w:val="006A3DB6"/>
  </w:style>
  <w:style w:type="table" w:styleId="TableGrid">
    <w:name w:val="Table Grid"/>
    <w:basedOn w:val="TableNormal"/>
    <w:uiPriority w:val="39"/>
    <w:rsid w:val="00C7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isbury.anglican.org/resources-library/parishes/data-protec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nathan.triffitt@salisbury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2d063-dce6-4587-9a1a-5723ee39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98288606E648A11E618268257F3D" ma:contentTypeVersion="14" ma:contentTypeDescription="Create a new document." ma:contentTypeScope="" ma:versionID="32a3a436834469285a1cbbb52c647352">
  <xsd:schema xmlns:xsd="http://www.w3.org/2001/XMLSchema" xmlns:xs="http://www.w3.org/2001/XMLSchema" xmlns:p="http://schemas.microsoft.com/office/2006/metadata/properties" xmlns:ns2="6142d063-dce6-4587-9a1a-5723ee393f78" xmlns:ns3="39ed1809-29f5-4688-b256-410499bd9948" targetNamespace="http://schemas.microsoft.com/office/2006/metadata/properties" ma:root="true" ma:fieldsID="125f48e35305bd315863d6fa08a7da30" ns2:_="" ns3:_="">
    <xsd:import namespace="6142d063-dce6-4587-9a1a-5723ee393f78"/>
    <xsd:import namespace="39ed1809-29f5-4688-b256-410499bd9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d063-dce6-4587-9a1a-5723ee39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1809-29f5-4688-b256-410499bd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9EF93-83C7-4604-8AE3-E6F502AD5C33}">
  <ds:schemaRefs>
    <ds:schemaRef ds:uri="http://schemas.microsoft.com/office/2006/metadata/properties"/>
    <ds:schemaRef ds:uri="http://schemas.microsoft.com/office/infopath/2007/PartnerControls"/>
    <ds:schemaRef ds:uri="6142d063-dce6-4587-9a1a-5723ee393f78"/>
  </ds:schemaRefs>
</ds:datastoreItem>
</file>

<file path=customXml/itemProps3.xml><?xml version="1.0" encoding="utf-8"?>
<ds:datastoreItem xmlns:ds="http://schemas.openxmlformats.org/officeDocument/2006/customXml" ds:itemID="{85B271F2-85FC-4661-A3DD-71A22EF0E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5418-9813-4EDC-9E6F-936E85E11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2d063-dce6-4587-9a1a-5723ee393f78"/>
    <ds:schemaRef ds:uri="39ed1809-29f5-4688-b256-410499bd9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Sue Chandler</cp:lastModifiedBy>
  <cp:revision>2</cp:revision>
  <cp:lastPrinted>2021-03-10T00:20:00Z</cp:lastPrinted>
  <dcterms:created xsi:type="dcterms:W3CDTF">2025-01-23T12:02:00Z</dcterms:created>
  <dcterms:modified xsi:type="dcterms:W3CDTF">2025-01-23T12:02:00Z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0x010100146498288606E648A11E618268257F3D</vt:lpwstr>
  </property>
  <property fmtid="{D5CDD505-2E9C-101B-9397-08002B2CF9AE}" pid="3" name="CategoryDescription">
    <vt:lpwstr>Portrait with DOS logo at top, Renewing Hope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o7a2c36836484016beb550f1994bee37">
    <vt:lpwstr/>
  </property>
  <property fmtid="{D5CDD505-2E9C-101B-9397-08002B2CF9AE}" pid="15" name="e7ff3f8cafe8453391f5915f4841a855">
    <vt:lpwstr/>
  </property>
  <property fmtid="{D5CDD505-2E9C-101B-9397-08002B2CF9AE}" pid="16" name="i96264c3c0d24309ae22611446ff62da">
    <vt:lpwstr/>
  </property>
  <property fmtid="{D5CDD505-2E9C-101B-9397-08002B2CF9AE}" pid="17" name="Type_x0020_of_x0020_Training">
    <vt:lpwstr/>
  </property>
  <property fmtid="{D5CDD505-2E9C-101B-9397-08002B2CF9AE}" pid="18" name="hc4e538d4a2f45a4befe1746bd98d028">
    <vt:lpwstr/>
  </property>
  <property fmtid="{D5CDD505-2E9C-101B-9397-08002B2CF9AE}" pid="19" name="l39f1be04e59444a9111af55c2a2598c">
    <vt:lpwstr/>
  </property>
  <property fmtid="{D5CDD505-2E9C-101B-9397-08002B2CF9AE}" pid="20" name="Document_x0020_type">
    <vt:lpwstr/>
  </property>
  <property fmtid="{D5CDD505-2E9C-101B-9397-08002B2CF9AE}" pid="21" name="Course_x0020_Location">
    <vt:lpwstr/>
  </property>
  <property fmtid="{D5CDD505-2E9C-101B-9397-08002B2CF9AE}" pid="22" name="TaxCatchAll">
    <vt:lpwstr/>
  </property>
  <property fmtid="{D5CDD505-2E9C-101B-9397-08002B2CF9AE}" pid="23" name="Course Location">
    <vt:lpwstr/>
  </property>
  <property fmtid="{D5CDD505-2E9C-101B-9397-08002B2CF9AE}" pid="24" name="Type of Training">
    <vt:lpwstr/>
  </property>
  <property fmtid="{D5CDD505-2E9C-101B-9397-08002B2CF9AE}" pid="25" name="Document type">
    <vt:lpwstr/>
  </property>
</Properties>
</file>